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052" w14:textId="77777777" w:rsidR="00D72467" w:rsidRPr="00F82DD9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04740EC3" w14:textId="77777777" w:rsidR="00D72467" w:rsidRPr="00F82DD9" w:rsidRDefault="00D72467" w:rsidP="001F1EC4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F82DD9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F82DD9">
        <w:rPr>
          <w:rFonts w:ascii="Euclid Circular A" w:hAnsi="Euclid Circular A"/>
          <w:lang w:val="it-IT"/>
        </w:rPr>
        <w:tab/>
      </w:r>
    </w:p>
    <w:p w14:paraId="2E56274F" w14:textId="5F647750" w:rsidR="00D72467" w:rsidRPr="00F82DD9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F82DD9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</w:t>
      </w:r>
      <w:r w:rsidRPr="006C7D9B">
        <w:rPr>
          <w:rFonts w:ascii="Euclid Circular A" w:hAnsi="Euclid Circular A"/>
          <w:i/>
          <w:iCs/>
          <w:sz w:val="20"/>
          <w:szCs w:val="20"/>
          <w:lang w:val="it-IT"/>
        </w:rPr>
        <w:t xml:space="preserve">del </w:t>
      </w:r>
      <w:r w:rsidR="003945AD">
        <w:rPr>
          <w:rFonts w:ascii="Euclid Circular A" w:hAnsi="Euclid Circular A"/>
          <w:i/>
          <w:iCs/>
          <w:sz w:val="20"/>
          <w:szCs w:val="20"/>
          <w:lang w:val="it-IT"/>
        </w:rPr>
        <w:t>4 dicembre</w:t>
      </w:r>
      <w:r w:rsidR="00C55692" w:rsidRPr="00F82DD9">
        <w:rPr>
          <w:rFonts w:ascii="Euclid Circular A" w:hAnsi="Euclid Circular A"/>
          <w:i/>
          <w:iCs/>
          <w:sz w:val="20"/>
          <w:szCs w:val="20"/>
          <w:lang w:val="it-IT"/>
        </w:rPr>
        <w:t xml:space="preserve"> </w:t>
      </w:r>
      <w:r w:rsidR="000B517D" w:rsidRPr="00F82DD9">
        <w:rPr>
          <w:rFonts w:ascii="Euclid Circular A" w:hAnsi="Euclid Circular A"/>
          <w:i/>
          <w:iCs/>
          <w:sz w:val="20"/>
          <w:szCs w:val="20"/>
          <w:lang w:val="it-IT"/>
        </w:rPr>
        <w:t>2024</w:t>
      </w:r>
    </w:p>
    <w:p w14:paraId="1CBB2D81" w14:textId="77777777" w:rsidR="00A34598" w:rsidRPr="00F82DD9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C82F7B7" w14:textId="77777777" w:rsidR="000B517D" w:rsidRPr="00F82DD9" w:rsidRDefault="000B517D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43210DA6" w14:textId="0901A977" w:rsidR="00A34598" w:rsidRPr="00F82DD9" w:rsidRDefault="00F94CAD" w:rsidP="000A2978">
      <w:pPr>
        <w:jc w:val="both"/>
        <w:rPr>
          <w:rFonts w:ascii="Euclid Circular A" w:eastAsiaTheme="majorEastAsia" w:hAnsi="Euclid Circular A" w:cstheme="majorBidi"/>
          <w:sz w:val="32"/>
          <w:szCs w:val="32"/>
          <w:lang w:val="it-IT"/>
        </w:rPr>
      </w:pPr>
      <w:r>
        <w:rPr>
          <w:rFonts w:ascii="Euclid Circular A" w:eastAsiaTheme="majorEastAsia" w:hAnsi="Euclid Circular A" w:cstheme="majorBidi"/>
          <w:sz w:val="32"/>
          <w:szCs w:val="32"/>
          <w:lang w:val="it-IT"/>
        </w:rPr>
        <w:t>170'000 ore di volont</w:t>
      </w:r>
      <w:r w:rsidR="00D66002">
        <w:rPr>
          <w:rFonts w:ascii="Euclid Circular A" w:eastAsiaTheme="majorEastAsia" w:hAnsi="Euclid Circular A" w:cstheme="majorBidi"/>
          <w:sz w:val="32"/>
          <w:szCs w:val="32"/>
          <w:lang w:val="it-IT"/>
        </w:rPr>
        <w:t>ariato nella rete di BirdLife</w:t>
      </w:r>
    </w:p>
    <w:p w14:paraId="54D7696F" w14:textId="77777777" w:rsidR="003E5D2E" w:rsidRPr="00F82DD9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2E187F7E" w14:textId="1A1A83E0" w:rsidR="008C7E25" w:rsidRPr="008C7E25" w:rsidRDefault="00440B7E" w:rsidP="008C7E25">
      <w:pPr>
        <w:spacing w:line="276" w:lineRule="auto"/>
        <w:jc w:val="both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In occasione della Giornata mondiale del volontariato, che si celebra il 5 dicembre, BirdLife Svizzera stila un bilancio 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>delle attività svolte dalla sua rete per la conservazione della natura. Le cifre sono impressionanti: lo scorso anno, le associazioni membr</w:t>
      </w:r>
      <w:r w:rsidR="00135F70">
        <w:rPr>
          <w:rFonts w:ascii="Euclid Circular A" w:hAnsi="Euclid Circular A" w:cs="Arial"/>
          <w:b/>
          <w:bCs/>
          <w:sz w:val="20"/>
          <w:szCs w:val="20"/>
          <w:lang w:val="it-IT"/>
        </w:rPr>
        <w:t>o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della rete BirdLife hanno prestato quasi 170</w:t>
      </w:r>
      <w:r w:rsidR="00135F70">
        <w:rPr>
          <w:rFonts w:ascii="Euclid Circular A" w:hAnsi="Euclid Circular A" w:cs="Arial"/>
          <w:b/>
          <w:bCs/>
          <w:sz w:val="20"/>
          <w:szCs w:val="20"/>
          <w:lang w:val="it-IT"/>
        </w:rPr>
        <w:t>’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>000 ore di lavoro volontario</w:t>
      </w:r>
      <w:r w:rsidR="00135F70">
        <w:rPr>
          <w:rFonts w:ascii="Euclid Circular A" w:hAnsi="Euclid Circular A" w:cs="Arial"/>
          <w:b/>
          <w:bCs/>
          <w:sz w:val="20"/>
          <w:szCs w:val="20"/>
          <w:lang w:val="it-IT"/>
        </w:rPr>
        <w:t>, prendendosi cura di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più di 900 riserve naturali e organizza</w:t>
      </w:r>
      <w:r w:rsidR="00135F70">
        <w:rPr>
          <w:rFonts w:ascii="Euclid Circular A" w:hAnsi="Euclid Circular A" w:cs="Arial"/>
          <w:b/>
          <w:bCs/>
          <w:sz w:val="20"/>
          <w:szCs w:val="20"/>
          <w:lang w:val="it-IT"/>
        </w:rPr>
        <w:t>nd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>o eventi per oltre 50</w:t>
      </w:r>
      <w:r w:rsidR="00135F70">
        <w:rPr>
          <w:rFonts w:ascii="Euclid Circular A" w:hAnsi="Euclid Circular A" w:cs="Arial"/>
          <w:b/>
          <w:bCs/>
          <w:sz w:val="20"/>
          <w:szCs w:val="20"/>
          <w:lang w:val="it-IT"/>
        </w:rPr>
        <w:t>’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000 partecipanti. In questo modo, l'organizzazione per la conservazione della natura dimostra in modo esemplare l'efficacia del suo radicamento locale </w:t>
      </w:r>
      <w:r w:rsidR="00BA38D9">
        <w:rPr>
          <w:rFonts w:ascii="Euclid Circular A" w:hAnsi="Euclid Circular A" w:cs="Arial"/>
          <w:b/>
          <w:bCs/>
          <w:sz w:val="20"/>
          <w:szCs w:val="20"/>
          <w:lang w:val="it-IT"/>
        </w:rPr>
        <w:t>a favore del</w:t>
      </w:r>
      <w:r w:rsidR="008C7E25" w:rsidRPr="008C7E25">
        <w:rPr>
          <w:rFonts w:ascii="Euclid Circular A" w:hAnsi="Euclid Circular A" w:cs="Arial"/>
          <w:b/>
          <w:bCs/>
          <w:sz w:val="20"/>
          <w:szCs w:val="20"/>
          <w:lang w:val="it-IT"/>
        </w:rPr>
        <w:t>la biodiversità.</w:t>
      </w:r>
    </w:p>
    <w:p w14:paraId="2E0BA513" w14:textId="4A2A00ED" w:rsidR="00C02D19" w:rsidRDefault="00667B9B" w:rsidP="00C02D19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F82DD9">
        <w:rPr>
          <w:rFonts w:ascii="Euclid Circular A" w:hAnsi="Euclid Circular A" w:cs="Arial"/>
          <w:sz w:val="20"/>
          <w:szCs w:val="20"/>
          <w:lang w:val="it-IT"/>
        </w:rPr>
        <w:br/>
      </w:r>
      <w:r w:rsidR="00852919" w:rsidRPr="00852919">
        <w:rPr>
          <w:rFonts w:ascii="Euclid Circular A" w:hAnsi="Euclid Circular A" w:cs="Arial"/>
          <w:sz w:val="20"/>
          <w:szCs w:val="20"/>
          <w:lang w:val="it-IT"/>
        </w:rPr>
        <w:t xml:space="preserve">Con le sue 19 associazioni cantonali e 430 sezioni locali di protezione della natura, BirdLife è attiva in molti cantoni e in quasi 700 comuni in tutta la Svizzera. Questa rete dedica un numero considerevole di ore di volontariato alla natura. </w:t>
      </w:r>
      <w:r w:rsidR="00E02230">
        <w:rPr>
          <w:rFonts w:ascii="Euclid Circular A" w:hAnsi="Euclid Circular A" w:cs="Arial"/>
          <w:sz w:val="20"/>
          <w:szCs w:val="20"/>
          <w:lang w:val="it-IT"/>
        </w:rPr>
        <w:t>Tutto ciò</w:t>
      </w:r>
      <w:r w:rsidR="00852919" w:rsidRPr="00852919">
        <w:rPr>
          <w:rFonts w:ascii="Euclid Circular A" w:hAnsi="Euclid Circular A" w:cs="Arial"/>
          <w:sz w:val="20"/>
          <w:szCs w:val="20"/>
          <w:lang w:val="it-IT"/>
        </w:rPr>
        <w:t xml:space="preserve"> va a vantaggio dell'intera società, perché la biodiversità è la nostra </w:t>
      </w:r>
      <w:r w:rsidR="00E02230">
        <w:rPr>
          <w:rFonts w:ascii="Euclid Circular A" w:hAnsi="Euclid Circular A" w:cs="Arial"/>
          <w:sz w:val="20"/>
          <w:szCs w:val="20"/>
          <w:lang w:val="it-IT"/>
        </w:rPr>
        <w:t>base</w:t>
      </w:r>
      <w:r w:rsidR="00852919" w:rsidRPr="00852919">
        <w:rPr>
          <w:rFonts w:ascii="Euclid Circular A" w:hAnsi="Euclid Circular A" w:cs="Arial"/>
          <w:sz w:val="20"/>
          <w:szCs w:val="20"/>
          <w:lang w:val="it-IT"/>
        </w:rPr>
        <w:t xml:space="preserve"> vitale e in Svizzera è particolarmente minacciata!</w:t>
      </w:r>
    </w:p>
    <w:p w14:paraId="64F26439" w14:textId="77777777" w:rsidR="00E02230" w:rsidRDefault="00E02230" w:rsidP="00C02D19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31AA95E8" w14:textId="1D5BAD43" w:rsidR="00666F9B" w:rsidRPr="00666F9B" w:rsidRDefault="00666F9B" w:rsidP="00666F9B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La rete BirdLife si impegna </w:t>
      </w:r>
      <w:r>
        <w:rPr>
          <w:rFonts w:ascii="Euclid Circular A" w:hAnsi="Euclid Circular A" w:cs="Arial"/>
          <w:sz w:val="20"/>
          <w:szCs w:val="20"/>
          <w:lang w:val="it-IT"/>
        </w:rPr>
        <w:t xml:space="preserve">nei comuni 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a preservare aree di </w:t>
      </w:r>
      <w:r>
        <w:rPr>
          <w:rFonts w:ascii="Euclid Circular A" w:hAnsi="Euclid Circular A" w:cs="Arial"/>
          <w:sz w:val="20"/>
          <w:szCs w:val="20"/>
          <w:lang w:val="it-IT"/>
        </w:rPr>
        <w:t xml:space="preserve">grande 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valore ecologico, </w:t>
      </w:r>
      <w:r w:rsidR="00DA282F">
        <w:rPr>
          <w:rFonts w:ascii="Euclid Circular A" w:hAnsi="Euclid Circular A" w:cs="Arial"/>
          <w:sz w:val="20"/>
          <w:szCs w:val="20"/>
          <w:lang w:val="it-IT"/>
        </w:rPr>
        <w:t xml:space="preserve">gestendo e manutenendo 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i biotopi e a </w:t>
      </w:r>
      <w:r w:rsidR="008D2312">
        <w:rPr>
          <w:rFonts w:ascii="Euclid Circular A" w:hAnsi="Euclid Circular A" w:cs="Arial"/>
          <w:sz w:val="20"/>
          <w:szCs w:val="20"/>
          <w:lang w:val="it-IT"/>
        </w:rPr>
        <w:t>creando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 nuove strutture per un ambiente naturale diversificato. Spesso lo fa in collaborazione con altri attori, in particolare del settore agricolo e forestale, oltre che con scuole e autorità locali. Le 430 sezioni locali di BirdLife che si occupano di conservazione della natura, ad esempio, aiutano a formare il personale degli enti locali all'uso ecologico delle falciatrici o alla piantumazione di nuovi alberi</w:t>
      </w:r>
      <w:r w:rsidR="00E3510F">
        <w:rPr>
          <w:rFonts w:ascii="Euclid Circular A" w:hAnsi="Euclid Circular A" w:cs="Arial"/>
          <w:sz w:val="20"/>
          <w:szCs w:val="20"/>
          <w:lang w:val="it-IT"/>
        </w:rPr>
        <w:t xml:space="preserve"> e arbusti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. Grazie a questo enorme impegno, il territorio viene gestito in modo più rispettoso della natura e la </w:t>
      </w:r>
      <w:r w:rsidR="00D0157C">
        <w:rPr>
          <w:rFonts w:ascii="Euclid Circular A" w:hAnsi="Euclid Circular A" w:cs="Arial"/>
          <w:sz w:val="20"/>
          <w:szCs w:val="20"/>
          <w:lang w:val="it-IT"/>
        </w:rPr>
        <w:t xml:space="preserve">sensibilizzazione della 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popolazione viene </w:t>
      </w:r>
      <w:r w:rsidR="00D0157C">
        <w:rPr>
          <w:rFonts w:ascii="Euclid Circular A" w:hAnsi="Euclid Circular A" w:cs="Arial"/>
          <w:sz w:val="20"/>
          <w:szCs w:val="20"/>
          <w:lang w:val="it-IT"/>
        </w:rPr>
        <w:t>raffor</w:t>
      </w:r>
      <w:r w:rsidRPr="00666F9B">
        <w:rPr>
          <w:rFonts w:ascii="Euclid Circular A" w:hAnsi="Euclid Circular A" w:cs="Arial"/>
          <w:sz w:val="20"/>
          <w:szCs w:val="20"/>
          <w:lang w:val="it-IT"/>
        </w:rPr>
        <w:t xml:space="preserve">zata. </w:t>
      </w:r>
    </w:p>
    <w:p w14:paraId="25F60D65" w14:textId="77777777" w:rsidR="00F82DD9" w:rsidRPr="00F82DD9" w:rsidRDefault="00F82DD9" w:rsidP="000C074C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28466666" w14:textId="49ABAA25" w:rsidR="000C074C" w:rsidRDefault="00F261BB" w:rsidP="000C074C">
      <w:pPr>
        <w:spacing w:line="276" w:lineRule="auto"/>
        <w:jc w:val="both"/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</w:pPr>
      <w:r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  <w:t>Cifre impressionanti – momenti indimenticabili</w:t>
      </w:r>
    </w:p>
    <w:p w14:paraId="38F0E25A" w14:textId="77777777" w:rsidR="006747AD" w:rsidRPr="00F82DD9" w:rsidRDefault="006747AD" w:rsidP="000C074C">
      <w:pPr>
        <w:spacing w:line="276" w:lineRule="auto"/>
        <w:jc w:val="both"/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</w:pPr>
    </w:p>
    <w:p w14:paraId="30FCE8E7" w14:textId="34867367" w:rsidR="00E1274A" w:rsidRDefault="001911BD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 w:rsidRPr="001911B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In concreto, durante le 170</w:t>
      </w:r>
      <w:r w:rsidR="004E77A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’</w:t>
      </w:r>
      <w:r w:rsidRPr="001911B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000 ore di lavoro svolte dai volontari della rete BirdLife, sono state man</w:t>
      </w:r>
      <w:r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u</w:t>
      </w:r>
      <w:r w:rsidRPr="001911B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tenute più di 900 </w:t>
      </w:r>
      <w:r w:rsidR="00385F24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zone</w:t>
      </w:r>
      <w:r w:rsidRPr="001911BD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protette di importanza locale e cantonale. Grazie al loro lavoro regolare, i volontari assicurano la conservazione della diversità ecologica anno dopo anno, contribuendo così a mantenere e persino a migliorare habitat preziosi per molte specie animali e vegetali.</w:t>
      </w:r>
    </w:p>
    <w:p w14:paraId="11D43403" w14:textId="77777777" w:rsidR="001911BD" w:rsidRPr="00F82DD9" w:rsidRDefault="001911BD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18B7B324" w14:textId="712DFF23" w:rsidR="007C0215" w:rsidRPr="007C0215" w:rsidRDefault="007C0215" w:rsidP="007C0215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 w:rsidRPr="007C021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Lo scorso anno, le associazioni di protezione della natura della rete BirdLife hanno organizzato 2</w:t>
      </w:r>
      <w:r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’</w:t>
      </w:r>
      <w:r w:rsidRPr="007C021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245 escursioni e altri eventi. Hanno inoltre tenuto 379 conferenze e organizzato 108 corsi sulla natura e sugli uccelli, </w:t>
      </w:r>
      <w:r w:rsidR="005D5B63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come ad esempio il corso d</w:t>
      </w:r>
      <w:r w:rsidR="002C023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i ornitologia di campo tenuto in Ticino da Ficedula</w:t>
      </w:r>
      <w:r w:rsidRPr="007C021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. 64 gruppi giovanili hanno organizzato centinaia di attività per i bambini. Ci sono state anche 195 escursioni e altre offerte per le classi scolastiche, alle quali hanno partecipato più di 3</w:t>
      </w:r>
      <w:r w:rsidR="002C023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’</w:t>
      </w:r>
      <w:r w:rsidRPr="007C0215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000 bambini. Tutti i partecipanti hanno ammirato la diversità della natura, imparato a conoscere le specie vegetali e animali e vissuto momenti indimenticabili. </w:t>
      </w:r>
    </w:p>
    <w:p w14:paraId="50FA72E2" w14:textId="77777777" w:rsidR="00B62CFD" w:rsidRDefault="00B62CFD" w:rsidP="00F00BC5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170CBDAF" w14:textId="5EFA4735" w:rsidR="00F30EA5" w:rsidRDefault="00E3652E" w:rsidP="000C074C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lastRenderedPageBreak/>
        <w:t xml:space="preserve">E a queste cifre vanno inoltre sommate </w:t>
      </w:r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le varie attività - escursioni, eventi, mostre, consulenze - organizzate dai quattro </w:t>
      </w:r>
      <w:r w:rsid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C</w:t>
      </w:r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entri natura BirdLife in Svizzera. Solo il Centro Natura La Sauge di </w:t>
      </w:r>
      <w:proofErr w:type="spellStart"/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Cudrefin</w:t>
      </w:r>
      <w:proofErr w:type="spellEnd"/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</w:t>
      </w:r>
      <w:r w:rsid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(</w:t>
      </w:r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VD</w:t>
      </w:r>
      <w:r w:rsid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)</w:t>
      </w:r>
      <w:r w:rsidR="00B7742F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, ad esempio,</w:t>
      </w:r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ha accolto quest'anno quasi 15</w:t>
      </w:r>
      <w:r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’</w:t>
      </w:r>
      <w:r w:rsidR="00831AD7" w:rsidRPr="00831AD7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000 persone.</w:t>
      </w:r>
    </w:p>
    <w:p w14:paraId="3C5F0D22" w14:textId="77777777" w:rsidR="004200BB" w:rsidRDefault="004200BB" w:rsidP="004200BB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5EF0FA83" w14:textId="573AEF0A" w:rsidR="007974F3" w:rsidRPr="00CE299E" w:rsidRDefault="002F5FC8" w:rsidP="004200BB">
      <w:pPr>
        <w:spacing w:line="276" w:lineRule="auto"/>
        <w:jc w:val="both"/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</w:pPr>
      <w:r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  <w:t>Tutti sono invitati a partecipare</w:t>
      </w:r>
    </w:p>
    <w:p w14:paraId="79E48AFA" w14:textId="77777777" w:rsidR="00CE299E" w:rsidRDefault="00CE299E" w:rsidP="004200BB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7032FBC5" w14:textId="685BFD8C" w:rsidR="00C65268" w:rsidRPr="00C65268" w:rsidRDefault="00C65268" w:rsidP="00C65268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  <w:r w:rsidRPr="00C65268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Le associazioni locali di conservazione della natura BirdLife sono sempre felici di accogliere nuovi membri o persone che danno una mano</w:t>
      </w:r>
      <w:r w:rsidR="00E200A3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>:</w:t>
      </w:r>
      <w:r w:rsidRPr="00C65268"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  <w:t xml:space="preserve"> il lavoro per la natura non finisce mai. Si pianificano continuamente nuovi progetti e i biotopi esistenti hanno bisogno di una manutenzione annuale. Si tratta di promuovere concretamente la biodiversità, in collaborazione con la popolazione locale e per la propria regione.</w:t>
      </w:r>
    </w:p>
    <w:p w14:paraId="62430CB3" w14:textId="77777777" w:rsidR="00412A9F" w:rsidRPr="00412A9F" w:rsidRDefault="00412A9F" w:rsidP="00412A9F">
      <w:pPr>
        <w:spacing w:line="276" w:lineRule="auto"/>
        <w:jc w:val="both"/>
        <w:rPr>
          <w:rFonts w:ascii="Euclid Circular A" w:hAnsi="Euclid Circular A" w:cs="Segoe UI"/>
          <w:color w:val="0D0D0D"/>
          <w:sz w:val="20"/>
          <w:szCs w:val="20"/>
          <w:shd w:val="clear" w:color="auto" w:fill="FFFFFF"/>
          <w:lang w:val="it-IT"/>
        </w:rPr>
      </w:pPr>
    </w:p>
    <w:p w14:paraId="5F9E25DA" w14:textId="15DCA2C6" w:rsidR="00C65268" w:rsidRDefault="00062063" w:rsidP="004200BB">
      <w:pPr>
        <w:spacing w:line="276" w:lineRule="auto"/>
        <w:jc w:val="both"/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</w:pPr>
      <w:r w:rsidRPr="00062063"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  <w:t>Per informazioni su come partecipare alla conservazione della natura nella vostra zona o su come sostenere il nostro lavoro, visitate il sito:</w:t>
      </w:r>
      <w:r w:rsidR="00675825"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  <w:t xml:space="preserve"> </w:t>
      </w:r>
      <w:r w:rsidR="00675825" w:rsidRPr="00675825"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  <w:t>www.birdlife.ch/it/content/essere-attivi</w:t>
      </w:r>
    </w:p>
    <w:p w14:paraId="33059221" w14:textId="77777777" w:rsidR="00062063" w:rsidRPr="00F42DA1" w:rsidRDefault="00062063" w:rsidP="004200BB">
      <w:pPr>
        <w:spacing w:line="276" w:lineRule="auto"/>
        <w:jc w:val="both"/>
        <w:rPr>
          <w:rFonts w:ascii="Euclid Circular A" w:hAnsi="Euclid Circular A" w:cs="Segoe UI"/>
          <w:b/>
          <w:bCs/>
          <w:color w:val="0D0D0D"/>
          <w:sz w:val="20"/>
          <w:szCs w:val="20"/>
          <w:shd w:val="clear" w:color="auto" w:fill="FFFFFF"/>
          <w:lang w:val="it-IT"/>
        </w:rPr>
      </w:pPr>
    </w:p>
    <w:p w14:paraId="2254E58D" w14:textId="77777777" w:rsidR="005033B4" w:rsidRPr="00F82DD9" w:rsidRDefault="005033B4" w:rsidP="005033B4">
      <w:pPr>
        <w:rPr>
          <w:rFonts w:ascii="Euclid Circular A" w:eastAsia="Calibri" w:hAnsi="Euclid Circular A"/>
          <w:i/>
          <w:iCs/>
          <w:sz w:val="24"/>
          <w:lang w:val="it-IT"/>
        </w:rPr>
      </w:pPr>
      <w:r w:rsidRPr="00F82DD9">
        <w:rPr>
          <w:rFonts w:ascii="Euclid Circular A" w:eastAsia="Arial" w:hAnsi="Euclid Circular A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1AA77A10" w:rsidR="005033B4" w:rsidRPr="005033B4" w:rsidRDefault="00A40500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Svizzera: i</w:t>
                            </w:r>
                            <w:r w:rsidR="005033B4"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27BB36F2" w14:textId="77777777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si impegna con passione per la natura. Con 70’000 membri, 430 sezioni locali, 19 associazioni cantonali e organizzazioni di BirdLife in 120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5437B5C2" w14:textId="17E6148E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BirdLife </w:t>
                            </w:r>
                            <w:r w:rsidR="00533EE3">
                              <w:rPr>
                                <w:rFonts w:ascii="Euclid Circular A" w:hAnsi="Euclid Circular A"/>
                                <w:lang w:val="it-CH"/>
                              </w:rPr>
                              <w:t>conduce numerosi progetti di conservazione per</w:t>
                            </w: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 le specie minacciate, come la Civetta o il Martin pescatore, e i loro habitat, e si batte per migliorare le condizioni politiche generali. Con i centri natura BirdLife, la rivista Ornis e una vasta gamma di corsi, rendiamo possibile vivere la natura da vicino e ispiriamo le persone a proteggerla.</w:t>
                            </w:r>
                          </w:p>
                          <w:p w14:paraId="7844B721" w14:textId="2F689F70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lang w:val="it-CH"/>
                              </w:rPr>
                              <w:t xml:space="preserve">Anche il vostro cuore batte per la natura e l'avifauna? Entrate a far parte della rete BirdLife: </w:t>
                            </w:r>
                            <w:hyperlink r:id="rId10" w:history="1">
                              <w:r w:rsidRPr="00176792">
                                <w:rPr>
                                  <w:rStyle w:val="Collegamentoipertestuale"/>
                                  <w:rFonts w:ascii="Euclid Circular A" w:hAnsi="Euclid Circular A"/>
                                  <w:lang w:val="it-CH"/>
                                </w:rPr>
                                <w:t>www.birdlife.ch</w:t>
                              </w:r>
                            </w:hyperlink>
                          </w:p>
                          <w:p w14:paraId="7F325D27" w14:textId="2CDB8459" w:rsidR="00176792" w:rsidRPr="00176792" w:rsidRDefault="00176792" w:rsidP="00176792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176792">
                              <w:rPr>
                                <w:rFonts w:ascii="Euclid Circular A" w:hAnsi="Euclid Circular A"/>
                                <w:i/>
                                <w:iCs/>
                                <w:lang w:val="it-CH"/>
                              </w:rPr>
                              <w:t>BirdLife Svizzera vi ringrazia per il vostro interesse e per il vostro sostegno.</w:t>
                            </w:r>
                          </w:p>
                          <w:p w14:paraId="00EA5B55" w14:textId="77777777" w:rsidR="005033B4" w:rsidRPr="00C52D58" w:rsidRDefault="005033B4" w:rsidP="005033B4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6E8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1AA77A10" w:rsidR="005033B4" w:rsidRPr="005033B4" w:rsidRDefault="00A40500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>
                        <w:rPr>
                          <w:rFonts w:ascii="Euclid Circular A" w:hAnsi="Euclid Circular A"/>
                          <w:lang w:val="it-CH"/>
                        </w:rPr>
                        <w:t>BirdLife Svizzera: i</w:t>
                      </w:r>
                      <w:r w:rsidR="005033B4" w:rsidRPr="005033B4">
                        <w:rPr>
                          <w:rFonts w:ascii="Euclid Circular A" w:hAnsi="Euclid Circular A"/>
                          <w:lang w:val="it-CH"/>
                        </w:rPr>
                        <w:t>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27BB36F2" w14:textId="77777777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>BirdLife Svizzera si impegna con passione per la natura. Con 70’000 membri, 430 sezioni locali, 19 associazioni cantonali e organizzazioni di BirdLife in 120 Paesi, BirdLife Svizzera fa parte della più grande rete di protezione della natura al mondo, BirdLife International - radicata nelle comunità, efficace in tutto il pianeta.</w:t>
                      </w:r>
                    </w:p>
                    <w:p w14:paraId="5437B5C2" w14:textId="17E6148E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BirdLife </w:t>
                      </w:r>
                      <w:r w:rsidR="00533EE3">
                        <w:rPr>
                          <w:rFonts w:ascii="Euclid Circular A" w:hAnsi="Euclid Circular A"/>
                          <w:lang w:val="it-CH"/>
                        </w:rPr>
                        <w:t>conduce numerosi progetti di conservazione per</w:t>
                      </w: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 le specie minacciate, come la Civetta o il Martin pescatore, e i loro habitat, e si batte per migliorare le condizioni politiche generali. Con i centri natura BirdLife, la rivista Ornis e una vasta gamma di corsi, rendiamo possibile vivere la natura da vicino e ispiriamo le persone a proteggerla.</w:t>
                      </w:r>
                    </w:p>
                    <w:p w14:paraId="7844B721" w14:textId="2F689F70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lang w:val="it-CH"/>
                        </w:rPr>
                        <w:t xml:space="preserve">Anche il vostro cuore batte per la natura e l'avifauna? Entrate a far parte della rete BirdLife: </w:t>
                      </w:r>
                      <w:hyperlink r:id="rId11" w:history="1">
                        <w:r w:rsidRPr="00176792">
                          <w:rPr>
                            <w:rStyle w:val="Collegamentoipertestuale"/>
                            <w:rFonts w:ascii="Euclid Circular A" w:hAnsi="Euclid Circular A"/>
                            <w:lang w:val="it-CH"/>
                          </w:rPr>
                          <w:t>www.birdlife.ch</w:t>
                        </w:r>
                      </w:hyperlink>
                    </w:p>
                    <w:p w14:paraId="7F325D27" w14:textId="2CDB8459" w:rsidR="00176792" w:rsidRPr="00176792" w:rsidRDefault="00176792" w:rsidP="00176792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176792">
                        <w:rPr>
                          <w:rFonts w:ascii="Euclid Circular A" w:hAnsi="Euclid Circular A"/>
                          <w:i/>
                          <w:iCs/>
                          <w:lang w:val="it-CH"/>
                        </w:rPr>
                        <w:t>BirdLife Svizzera vi ringrazia per il vostro interesse e per il vostro sostegno.</w:t>
                      </w:r>
                    </w:p>
                    <w:p w14:paraId="00EA5B55" w14:textId="77777777" w:rsidR="005033B4" w:rsidRPr="00C52D58" w:rsidRDefault="005033B4" w:rsidP="005033B4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F82DD9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7C656A5F" w14:textId="77777777" w:rsidR="005033B4" w:rsidRPr="00F82DD9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8177696" w14:textId="3B087D02" w:rsidR="002A2EBE" w:rsidRPr="00B34B34" w:rsidRDefault="00D9614B" w:rsidP="002A2EBE">
      <w:pPr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B34B34">
        <w:rPr>
          <w:rFonts w:ascii="Euclid Circular A" w:hAnsi="Euclid Circular A"/>
          <w:b/>
          <w:bCs/>
          <w:sz w:val="20"/>
          <w:szCs w:val="20"/>
          <w:lang w:val="it-IT"/>
        </w:rPr>
        <w:t>Indicazioni per la redazione</w:t>
      </w:r>
      <w:r w:rsidR="002A2EBE" w:rsidRPr="00B34B34">
        <w:rPr>
          <w:rFonts w:ascii="Euclid Circular A" w:hAnsi="Euclid Circular A"/>
          <w:b/>
          <w:bCs/>
          <w:sz w:val="20"/>
          <w:szCs w:val="20"/>
          <w:lang w:val="it-IT"/>
        </w:rPr>
        <w:t>:</w:t>
      </w:r>
    </w:p>
    <w:p w14:paraId="772D3A7F" w14:textId="77777777" w:rsidR="002A2EBE" w:rsidRPr="00B34B34" w:rsidRDefault="002A2EBE" w:rsidP="002A2EBE">
      <w:pPr>
        <w:rPr>
          <w:rFonts w:ascii="Euclid Circular A" w:hAnsi="Euclid Circular A"/>
          <w:sz w:val="20"/>
          <w:szCs w:val="20"/>
          <w:lang w:val="it-IT"/>
        </w:rPr>
      </w:pPr>
    </w:p>
    <w:p w14:paraId="1D2A0A75" w14:textId="53D293FF" w:rsidR="002A2EBE" w:rsidRPr="00B34B34" w:rsidRDefault="005E5577" w:rsidP="002A2EBE">
      <w:pPr>
        <w:rPr>
          <w:rFonts w:ascii="Euclid Circular A" w:hAnsi="Euclid Circular A"/>
          <w:sz w:val="20"/>
          <w:szCs w:val="20"/>
          <w:lang w:val="it-IT"/>
        </w:rPr>
      </w:pPr>
      <w:r w:rsidRPr="00B34B34">
        <w:rPr>
          <w:rFonts w:ascii="Euclid Circular A" w:hAnsi="Euclid Circular A"/>
          <w:sz w:val="20"/>
          <w:szCs w:val="20"/>
          <w:lang w:val="it-IT"/>
        </w:rPr>
        <w:t>Per maggiori informazioni</w:t>
      </w:r>
      <w:r w:rsidR="002A2EBE" w:rsidRPr="00B34B34">
        <w:rPr>
          <w:rFonts w:ascii="Euclid Circular A" w:hAnsi="Euclid Circular A"/>
          <w:sz w:val="20"/>
          <w:szCs w:val="20"/>
          <w:lang w:val="it-IT"/>
        </w:rPr>
        <w:t xml:space="preserve">: </w:t>
      </w:r>
      <w:r w:rsidR="002A2EBE" w:rsidRPr="00B34B34">
        <w:rPr>
          <w:rFonts w:ascii="Euclid Circular A" w:hAnsi="Euclid Circular A"/>
          <w:sz w:val="20"/>
          <w:szCs w:val="20"/>
          <w:lang w:val="it-IT"/>
        </w:rPr>
        <w:br/>
      </w:r>
      <w:r w:rsidR="00F011BD" w:rsidRPr="00B34B34">
        <w:rPr>
          <w:rFonts w:ascii="Euclid Circular A" w:hAnsi="Euclid Circular A"/>
          <w:sz w:val="20"/>
          <w:szCs w:val="20"/>
          <w:lang w:val="it-IT"/>
        </w:rPr>
        <w:t>Patrick Heitz, Collaboratore dei progetti di conservazione, patrick.heitz</w:t>
      </w:r>
      <w:r w:rsidR="002A2EBE" w:rsidRPr="00B34B34">
        <w:rPr>
          <w:rFonts w:ascii="Euclid Circular A" w:hAnsi="Euclid Circular A"/>
          <w:sz w:val="20"/>
          <w:szCs w:val="20"/>
          <w:lang w:val="it-IT"/>
        </w:rPr>
        <w:t>@birdlife.ch, 07</w:t>
      </w:r>
      <w:r w:rsidR="00F011BD" w:rsidRPr="00B34B34">
        <w:rPr>
          <w:rFonts w:ascii="Euclid Circular A" w:hAnsi="Euclid Circular A"/>
          <w:sz w:val="20"/>
          <w:szCs w:val="20"/>
          <w:lang w:val="it-IT"/>
        </w:rPr>
        <w:t>6 435 93 50</w:t>
      </w:r>
      <w:r w:rsidR="002A2EBE" w:rsidRPr="00B34B34">
        <w:rPr>
          <w:rFonts w:ascii="Euclid Circular A" w:hAnsi="Euclid Circular A"/>
          <w:sz w:val="20"/>
          <w:szCs w:val="20"/>
          <w:lang w:val="it-IT"/>
        </w:rPr>
        <w:t xml:space="preserve"> </w:t>
      </w:r>
    </w:p>
    <w:p w14:paraId="70DFE8C4" w14:textId="77777777" w:rsidR="002A2EBE" w:rsidRPr="00B34B34" w:rsidRDefault="002A2EBE" w:rsidP="002A2EBE">
      <w:pPr>
        <w:rPr>
          <w:rFonts w:ascii="Euclid Circular A" w:hAnsi="Euclid Circular A"/>
          <w:sz w:val="20"/>
          <w:szCs w:val="20"/>
          <w:lang w:val="it-IT"/>
        </w:rPr>
      </w:pPr>
    </w:p>
    <w:p w14:paraId="58F1A53B" w14:textId="4C1BBE5D" w:rsidR="002A2EBE" w:rsidRPr="00B34B34" w:rsidRDefault="005E5577" w:rsidP="002A2EBE">
      <w:pPr>
        <w:rPr>
          <w:rFonts w:ascii="Euclid Circular A" w:hAnsi="Euclid Circular A"/>
          <w:sz w:val="20"/>
          <w:szCs w:val="20"/>
          <w:lang w:val="it-IT"/>
        </w:rPr>
      </w:pPr>
      <w:r w:rsidRPr="00B34B34">
        <w:rPr>
          <w:rFonts w:ascii="Euclid Circular A" w:hAnsi="Euclid Circular A"/>
          <w:sz w:val="20"/>
          <w:szCs w:val="20"/>
          <w:lang w:val="it-IT"/>
        </w:rPr>
        <w:t>Immagini</w:t>
      </w:r>
      <w:r w:rsidR="002A2EBE" w:rsidRPr="00B34B34">
        <w:rPr>
          <w:rFonts w:ascii="Euclid Circular A" w:hAnsi="Euclid Circular A"/>
          <w:sz w:val="20"/>
          <w:szCs w:val="20"/>
          <w:lang w:val="it-IT"/>
        </w:rPr>
        <w:t xml:space="preserve">: </w:t>
      </w:r>
      <w:hyperlink r:id="rId12" w:history="1">
        <w:r w:rsidR="002A2EBE" w:rsidRPr="006C7D9B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birdlife.ch/medi</w:t>
        </w:r>
        <w:r w:rsidR="0087313B" w:rsidRPr="006C7D9B">
          <w:rPr>
            <w:rStyle w:val="Collegamentoipertestuale"/>
            <w:rFonts w:ascii="Euclid Circular A" w:hAnsi="Euclid Circular A"/>
            <w:sz w:val="20"/>
            <w:szCs w:val="20"/>
            <w:lang w:val="it-IT"/>
          </w:rPr>
          <w:t>a</w:t>
        </w:r>
      </w:hyperlink>
    </w:p>
    <w:p w14:paraId="7F5B02D8" w14:textId="170F114D" w:rsidR="00D91633" w:rsidRDefault="00D91633" w:rsidP="0087313B">
      <w:pPr>
        <w:ind w:left="-284"/>
        <w:rPr>
          <w:rFonts w:ascii="Euclid Circular A" w:hAnsi="Euclid Circular A"/>
          <w:sz w:val="20"/>
          <w:szCs w:val="20"/>
          <w:lang w:val="it-IT"/>
        </w:rPr>
      </w:pPr>
    </w:p>
    <w:p w14:paraId="61BCF918" w14:textId="69D28377" w:rsidR="00A86DC0" w:rsidRPr="00F82DD9" w:rsidRDefault="00A86DC0" w:rsidP="00F752E9">
      <w:pPr>
        <w:rPr>
          <w:rFonts w:ascii="Euclid Circular A" w:hAnsi="Euclid Circular A"/>
          <w:sz w:val="20"/>
          <w:szCs w:val="20"/>
          <w:lang w:val="it-IT"/>
        </w:rPr>
      </w:pPr>
    </w:p>
    <w:sectPr w:rsidR="00A86DC0" w:rsidRPr="00F82DD9" w:rsidSect="0087313B">
      <w:headerReference w:type="default" r:id="rId13"/>
      <w:headerReference w:type="first" r:id="rId14"/>
      <w:footerReference w:type="first" r:id="rId15"/>
      <w:pgSz w:w="11900" w:h="16840"/>
      <w:pgMar w:top="1701" w:right="1127" w:bottom="1702" w:left="1417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C568" w14:textId="77777777" w:rsidR="00F54F20" w:rsidRDefault="00F54F20" w:rsidP="00890EBE">
      <w:r>
        <w:separator/>
      </w:r>
    </w:p>
  </w:endnote>
  <w:endnote w:type="continuationSeparator" w:id="0">
    <w:p w14:paraId="57C98648" w14:textId="77777777" w:rsidR="00F54F20" w:rsidRDefault="00F54F20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altName w:val="Kef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0B34" w14:textId="77777777" w:rsidR="00F54F20" w:rsidRDefault="00F54F20" w:rsidP="00890EBE">
      <w:r>
        <w:separator/>
      </w:r>
    </w:p>
  </w:footnote>
  <w:footnote w:type="continuationSeparator" w:id="0">
    <w:p w14:paraId="2EE9638F" w14:textId="77777777" w:rsidR="00F54F20" w:rsidRDefault="00F54F20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590" w14:textId="24A82FE9" w:rsidR="00464CFB" w:rsidRDefault="00EB3A46" w:rsidP="00F35303">
    <w:pPr>
      <w:pStyle w:val="Intestazione"/>
      <w:ind w:left="-7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638F11A" wp14:editId="3020D1D9">
              <wp:simplePos x="0" y="0"/>
              <wp:positionH relativeFrom="margin">
                <wp:posOffset>56515</wp:posOffset>
              </wp:positionH>
              <wp:positionV relativeFrom="page">
                <wp:posOffset>-169545</wp:posOffset>
              </wp:positionV>
              <wp:extent cx="5600065" cy="1286510"/>
              <wp:effectExtent l="0" t="0" r="635" b="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065" cy="128651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B6687" id="Gruppieren 39" o:spid="_x0000_s1026" style="position:absolute;margin-left:4.45pt;margin-top:-13.35pt;width:440.95pt;height:101.3pt;z-index:251659264;mso-position-horizontal-relative:margin;mso-position-vertical-relative:page;mso-width-relative:margin;mso-height-relative:margin" coordsize="52031,1194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">
              <v:rect id="Rechteck 40" o:spid="_x0000_s1027" style="position:absolute;width:3600;height:35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&#13;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3CF8"/>
    <w:rsid w:val="0000740A"/>
    <w:rsid w:val="00010590"/>
    <w:rsid w:val="0001613D"/>
    <w:rsid w:val="000174C4"/>
    <w:rsid w:val="00021874"/>
    <w:rsid w:val="000219D2"/>
    <w:rsid w:val="0002437E"/>
    <w:rsid w:val="000274DF"/>
    <w:rsid w:val="00033E7F"/>
    <w:rsid w:val="000345B0"/>
    <w:rsid w:val="00036357"/>
    <w:rsid w:val="00041975"/>
    <w:rsid w:val="00042534"/>
    <w:rsid w:val="00050394"/>
    <w:rsid w:val="0005287E"/>
    <w:rsid w:val="000605F1"/>
    <w:rsid w:val="00062063"/>
    <w:rsid w:val="00064243"/>
    <w:rsid w:val="00073F1F"/>
    <w:rsid w:val="00076F69"/>
    <w:rsid w:val="00087092"/>
    <w:rsid w:val="00091276"/>
    <w:rsid w:val="00095037"/>
    <w:rsid w:val="000A2978"/>
    <w:rsid w:val="000A3C2B"/>
    <w:rsid w:val="000B517D"/>
    <w:rsid w:val="000B536C"/>
    <w:rsid w:val="000B5913"/>
    <w:rsid w:val="000C074C"/>
    <w:rsid w:val="000C0998"/>
    <w:rsid w:val="000C0BCA"/>
    <w:rsid w:val="000C2EB3"/>
    <w:rsid w:val="000D034C"/>
    <w:rsid w:val="000D2BA9"/>
    <w:rsid w:val="000D5E05"/>
    <w:rsid w:val="000D72C8"/>
    <w:rsid w:val="000E583F"/>
    <w:rsid w:val="000F4FEB"/>
    <w:rsid w:val="000F5239"/>
    <w:rsid w:val="000F6221"/>
    <w:rsid w:val="0010558C"/>
    <w:rsid w:val="0011485B"/>
    <w:rsid w:val="0012185F"/>
    <w:rsid w:val="001225B1"/>
    <w:rsid w:val="00135F70"/>
    <w:rsid w:val="0013697E"/>
    <w:rsid w:val="00147419"/>
    <w:rsid w:val="001476CF"/>
    <w:rsid w:val="001579B7"/>
    <w:rsid w:val="00160E73"/>
    <w:rsid w:val="00166890"/>
    <w:rsid w:val="00166EE8"/>
    <w:rsid w:val="00176792"/>
    <w:rsid w:val="001911BD"/>
    <w:rsid w:val="00196004"/>
    <w:rsid w:val="001A0D92"/>
    <w:rsid w:val="001A2D5E"/>
    <w:rsid w:val="001A4DCF"/>
    <w:rsid w:val="001A5BFC"/>
    <w:rsid w:val="001B088F"/>
    <w:rsid w:val="001B19FB"/>
    <w:rsid w:val="001B748A"/>
    <w:rsid w:val="001C5055"/>
    <w:rsid w:val="001C7F0B"/>
    <w:rsid w:val="001E3FFA"/>
    <w:rsid w:val="001E55C2"/>
    <w:rsid w:val="001F1EC4"/>
    <w:rsid w:val="00211BC1"/>
    <w:rsid w:val="00214C02"/>
    <w:rsid w:val="00220361"/>
    <w:rsid w:val="00221477"/>
    <w:rsid w:val="00226853"/>
    <w:rsid w:val="0023252B"/>
    <w:rsid w:val="00246A22"/>
    <w:rsid w:val="00255FDD"/>
    <w:rsid w:val="00256D2D"/>
    <w:rsid w:val="00270376"/>
    <w:rsid w:val="002704FA"/>
    <w:rsid w:val="002706EA"/>
    <w:rsid w:val="0028133F"/>
    <w:rsid w:val="00284993"/>
    <w:rsid w:val="00286912"/>
    <w:rsid w:val="00287239"/>
    <w:rsid w:val="002A2EBE"/>
    <w:rsid w:val="002A2F43"/>
    <w:rsid w:val="002A5707"/>
    <w:rsid w:val="002B037B"/>
    <w:rsid w:val="002B5AD0"/>
    <w:rsid w:val="002C0237"/>
    <w:rsid w:val="002C1FD3"/>
    <w:rsid w:val="002C323B"/>
    <w:rsid w:val="002C5CA6"/>
    <w:rsid w:val="002D4B2F"/>
    <w:rsid w:val="002F133E"/>
    <w:rsid w:val="002F1644"/>
    <w:rsid w:val="002F5FC8"/>
    <w:rsid w:val="00301EDF"/>
    <w:rsid w:val="00304E82"/>
    <w:rsid w:val="003064DF"/>
    <w:rsid w:val="0031786F"/>
    <w:rsid w:val="0032250D"/>
    <w:rsid w:val="003238D0"/>
    <w:rsid w:val="00327B97"/>
    <w:rsid w:val="00334C41"/>
    <w:rsid w:val="003368AF"/>
    <w:rsid w:val="003408BB"/>
    <w:rsid w:val="00342201"/>
    <w:rsid w:val="00343989"/>
    <w:rsid w:val="00347A15"/>
    <w:rsid w:val="003517C4"/>
    <w:rsid w:val="00351FCC"/>
    <w:rsid w:val="00353027"/>
    <w:rsid w:val="00363BDC"/>
    <w:rsid w:val="003759F7"/>
    <w:rsid w:val="003848E9"/>
    <w:rsid w:val="00385F24"/>
    <w:rsid w:val="003945AD"/>
    <w:rsid w:val="00397FC6"/>
    <w:rsid w:val="003A102D"/>
    <w:rsid w:val="003A34EB"/>
    <w:rsid w:val="003B05F7"/>
    <w:rsid w:val="003B0E91"/>
    <w:rsid w:val="003B19E0"/>
    <w:rsid w:val="003C318E"/>
    <w:rsid w:val="003C72E0"/>
    <w:rsid w:val="003E12CC"/>
    <w:rsid w:val="003E19C0"/>
    <w:rsid w:val="003E5D2E"/>
    <w:rsid w:val="003F1C38"/>
    <w:rsid w:val="00402AC8"/>
    <w:rsid w:val="00403028"/>
    <w:rsid w:val="00410DDB"/>
    <w:rsid w:val="00412A9F"/>
    <w:rsid w:val="00412FB8"/>
    <w:rsid w:val="004162D3"/>
    <w:rsid w:val="00417BA0"/>
    <w:rsid w:val="004200BB"/>
    <w:rsid w:val="0042500C"/>
    <w:rsid w:val="004260E4"/>
    <w:rsid w:val="00440B7E"/>
    <w:rsid w:val="0044784D"/>
    <w:rsid w:val="0045547C"/>
    <w:rsid w:val="0045643A"/>
    <w:rsid w:val="004620BC"/>
    <w:rsid w:val="00462998"/>
    <w:rsid w:val="00463C12"/>
    <w:rsid w:val="00464549"/>
    <w:rsid w:val="00464CFB"/>
    <w:rsid w:val="00484592"/>
    <w:rsid w:val="004A4592"/>
    <w:rsid w:val="004B0DCC"/>
    <w:rsid w:val="004C4DA0"/>
    <w:rsid w:val="004C4EB7"/>
    <w:rsid w:val="004D401A"/>
    <w:rsid w:val="004D4108"/>
    <w:rsid w:val="004E2152"/>
    <w:rsid w:val="004E77AD"/>
    <w:rsid w:val="0050108D"/>
    <w:rsid w:val="00501BCE"/>
    <w:rsid w:val="00502CBF"/>
    <w:rsid w:val="005033B4"/>
    <w:rsid w:val="00506284"/>
    <w:rsid w:val="00515375"/>
    <w:rsid w:val="005253B7"/>
    <w:rsid w:val="005321BB"/>
    <w:rsid w:val="00533EE3"/>
    <w:rsid w:val="00544274"/>
    <w:rsid w:val="005456C5"/>
    <w:rsid w:val="00551563"/>
    <w:rsid w:val="005544C9"/>
    <w:rsid w:val="00565314"/>
    <w:rsid w:val="005745D0"/>
    <w:rsid w:val="00577CFF"/>
    <w:rsid w:val="00580F0B"/>
    <w:rsid w:val="00592A9D"/>
    <w:rsid w:val="005977A5"/>
    <w:rsid w:val="005B3C43"/>
    <w:rsid w:val="005C25CA"/>
    <w:rsid w:val="005C298C"/>
    <w:rsid w:val="005D2005"/>
    <w:rsid w:val="005D5B63"/>
    <w:rsid w:val="005D7699"/>
    <w:rsid w:val="005E0AAF"/>
    <w:rsid w:val="005E123F"/>
    <w:rsid w:val="005E3339"/>
    <w:rsid w:val="005E5577"/>
    <w:rsid w:val="00605382"/>
    <w:rsid w:val="00610687"/>
    <w:rsid w:val="006237B6"/>
    <w:rsid w:val="0062450E"/>
    <w:rsid w:val="006257AA"/>
    <w:rsid w:val="00644ACC"/>
    <w:rsid w:val="00647312"/>
    <w:rsid w:val="00661CAB"/>
    <w:rsid w:val="00666F9B"/>
    <w:rsid w:val="00667B9B"/>
    <w:rsid w:val="006704CE"/>
    <w:rsid w:val="006718FA"/>
    <w:rsid w:val="00672B0E"/>
    <w:rsid w:val="006747AD"/>
    <w:rsid w:val="00675825"/>
    <w:rsid w:val="00675BD8"/>
    <w:rsid w:val="00676833"/>
    <w:rsid w:val="006851B4"/>
    <w:rsid w:val="00692BF2"/>
    <w:rsid w:val="006930C7"/>
    <w:rsid w:val="006941B8"/>
    <w:rsid w:val="006A03F1"/>
    <w:rsid w:val="006A3223"/>
    <w:rsid w:val="006A6B60"/>
    <w:rsid w:val="006B239D"/>
    <w:rsid w:val="006C2E7B"/>
    <w:rsid w:val="006C4067"/>
    <w:rsid w:val="006C7D9B"/>
    <w:rsid w:val="006C7DB6"/>
    <w:rsid w:val="006D7FE1"/>
    <w:rsid w:val="006E11D1"/>
    <w:rsid w:val="006E53DE"/>
    <w:rsid w:val="006F5774"/>
    <w:rsid w:val="00700F37"/>
    <w:rsid w:val="00706101"/>
    <w:rsid w:val="00707F4A"/>
    <w:rsid w:val="00710721"/>
    <w:rsid w:val="00710F31"/>
    <w:rsid w:val="00714391"/>
    <w:rsid w:val="0072273F"/>
    <w:rsid w:val="0074173C"/>
    <w:rsid w:val="0074420B"/>
    <w:rsid w:val="00754968"/>
    <w:rsid w:val="00754C7B"/>
    <w:rsid w:val="00760A61"/>
    <w:rsid w:val="00762BF5"/>
    <w:rsid w:val="0076798B"/>
    <w:rsid w:val="00767DEA"/>
    <w:rsid w:val="007708EA"/>
    <w:rsid w:val="00774E53"/>
    <w:rsid w:val="00777DE2"/>
    <w:rsid w:val="00784619"/>
    <w:rsid w:val="007921D1"/>
    <w:rsid w:val="007974F3"/>
    <w:rsid w:val="007A6A27"/>
    <w:rsid w:val="007B4AA8"/>
    <w:rsid w:val="007B7BF3"/>
    <w:rsid w:val="007C0215"/>
    <w:rsid w:val="007D1BC9"/>
    <w:rsid w:val="007D1CAA"/>
    <w:rsid w:val="007E54BD"/>
    <w:rsid w:val="008011A9"/>
    <w:rsid w:val="008016A9"/>
    <w:rsid w:val="00810880"/>
    <w:rsid w:val="008148BB"/>
    <w:rsid w:val="008315CE"/>
    <w:rsid w:val="00831AD7"/>
    <w:rsid w:val="00832A4E"/>
    <w:rsid w:val="0083776F"/>
    <w:rsid w:val="00852919"/>
    <w:rsid w:val="00852B64"/>
    <w:rsid w:val="008615A4"/>
    <w:rsid w:val="00864EF2"/>
    <w:rsid w:val="008678B3"/>
    <w:rsid w:val="00867F81"/>
    <w:rsid w:val="00872C2C"/>
    <w:rsid w:val="0087313B"/>
    <w:rsid w:val="00880161"/>
    <w:rsid w:val="00890EBE"/>
    <w:rsid w:val="00893F97"/>
    <w:rsid w:val="008B4A0A"/>
    <w:rsid w:val="008B6B74"/>
    <w:rsid w:val="008C019C"/>
    <w:rsid w:val="008C2989"/>
    <w:rsid w:val="008C4C65"/>
    <w:rsid w:val="008C744F"/>
    <w:rsid w:val="008C7E25"/>
    <w:rsid w:val="008D1682"/>
    <w:rsid w:val="008D213B"/>
    <w:rsid w:val="008D2312"/>
    <w:rsid w:val="008D3026"/>
    <w:rsid w:val="008D5B09"/>
    <w:rsid w:val="008E160F"/>
    <w:rsid w:val="008E380D"/>
    <w:rsid w:val="008E3DE0"/>
    <w:rsid w:val="008E764B"/>
    <w:rsid w:val="008F6E4D"/>
    <w:rsid w:val="0090784E"/>
    <w:rsid w:val="009107A1"/>
    <w:rsid w:val="009114AE"/>
    <w:rsid w:val="00916398"/>
    <w:rsid w:val="00922C88"/>
    <w:rsid w:val="009451AB"/>
    <w:rsid w:val="00946E79"/>
    <w:rsid w:val="00950EA2"/>
    <w:rsid w:val="00956F1E"/>
    <w:rsid w:val="009638E0"/>
    <w:rsid w:val="00973ABD"/>
    <w:rsid w:val="009752B0"/>
    <w:rsid w:val="00977524"/>
    <w:rsid w:val="009967F6"/>
    <w:rsid w:val="009A2C91"/>
    <w:rsid w:val="009B1EC0"/>
    <w:rsid w:val="009B46A2"/>
    <w:rsid w:val="009C5260"/>
    <w:rsid w:val="009C6782"/>
    <w:rsid w:val="009D0FF0"/>
    <w:rsid w:val="009D6A50"/>
    <w:rsid w:val="009E1EA7"/>
    <w:rsid w:val="009E4ED2"/>
    <w:rsid w:val="009E733D"/>
    <w:rsid w:val="009F138D"/>
    <w:rsid w:val="009F212B"/>
    <w:rsid w:val="00A00B4A"/>
    <w:rsid w:val="00A01A93"/>
    <w:rsid w:val="00A11DD1"/>
    <w:rsid w:val="00A1322A"/>
    <w:rsid w:val="00A22CE9"/>
    <w:rsid w:val="00A268F1"/>
    <w:rsid w:val="00A30E5B"/>
    <w:rsid w:val="00A34598"/>
    <w:rsid w:val="00A379FD"/>
    <w:rsid w:val="00A40500"/>
    <w:rsid w:val="00A6486B"/>
    <w:rsid w:val="00A6490A"/>
    <w:rsid w:val="00A77CB5"/>
    <w:rsid w:val="00A86A79"/>
    <w:rsid w:val="00A86DC0"/>
    <w:rsid w:val="00A95A51"/>
    <w:rsid w:val="00AA1352"/>
    <w:rsid w:val="00AA6265"/>
    <w:rsid w:val="00AB1D91"/>
    <w:rsid w:val="00AB5E75"/>
    <w:rsid w:val="00AB6BA2"/>
    <w:rsid w:val="00AB73DA"/>
    <w:rsid w:val="00AD55ED"/>
    <w:rsid w:val="00AD73DB"/>
    <w:rsid w:val="00AE2896"/>
    <w:rsid w:val="00AE7317"/>
    <w:rsid w:val="00AF0412"/>
    <w:rsid w:val="00AF4BCF"/>
    <w:rsid w:val="00AF6DAE"/>
    <w:rsid w:val="00B0535A"/>
    <w:rsid w:val="00B05F64"/>
    <w:rsid w:val="00B103E9"/>
    <w:rsid w:val="00B142B9"/>
    <w:rsid w:val="00B257DD"/>
    <w:rsid w:val="00B26792"/>
    <w:rsid w:val="00B34B34"/>
    <w:rsid w:val="00B35997"/>
    <w:rsid w:val="00B35FDD"/>
    <w:rsid w:val="00B360CA"/>
    <w:rsid w:val="00B40235"/>
    <w:rsid w:val="00B563E2"/>
    <w:rsid w:val="00B57157"/>
    <w:rsid w:val="00B62CFD"/>
    <w:rsid w:val="00B63570"/>
    <w:rsid w:val="00B64236"/>
    <w:rsid w:val="00B7742F"/>
    <w:rsid w:val="00B8392D"/>
    <w:rsid w:val="00B93884"/>
    <w:rsid w:val="00B963E6"/>
    <w:rsid w:val="00BA05EE"/>
    <w:rsid w:val="00BA38D9"/>
    <w:rsid w:val="00BA4EBF"/>
    <w:rsid w:val="00BC5EA1"/>
    <w:rsid w:val="00BD194F"/>
    <w:rsid w:val="00BE2EB9"/>
    <w:rsid w:val="00BE300E"/>
    <w:rsid w:val="00BE37AF"/>
    <w:rsid w:val="00BE4AB2"/>
    <w:rsid w:val="00BE7265"/>
    <w:rsid w:val="00C02D19"/>
    <w:rsid w:val="00C05ABD"/>
    <w:rsid w:val="00C14A55"/>
    <w:rsid w:val="00C14B11"/>
    <w:rsid w:val="00C23DAC"/>
    <w:rsid w:val="00C30841"/>
    <w:rsid w:val="00C348BE"/>
    <w:rsid w:val="00C46687"/>
    <w:rsid w:val="00C53151"/>
    <w:rsid w:val="00C55692"/>
    <w:rsid w:val="00C62561"/>
    <w:rsid w:val="00C6406C"/>
    <w:rsid w:val="00C65268"/>
    <w:rsid w:val="00C95D4F"/>
    <w:rsid w:val="00CA103F"/>
    <w:rsid w:val="00CA3089"/>
    <w:rsid w:val="00CB6CDD"/>
    <w:rsid w:val="00CC7138"/>
    <w:rsid w:val="00CD30FF"/>
    <w:rsid w:val="00CD3A86"/>
    <w:rsid w:val="00CE299E"/>
    <w:rsid w:val="00CE3E8A"/>
    <w:rsid w:val="00CE743B"/>
    <w:rsid w:val="00CF5503"/>
    <w:rsid w:val="00CF7855"/>
    <w:rsid w:val="00D0157C"/>
    <w:rsid w:val="00D02C72"/>
    <w:rsid w:val="00D30FED"/>
    <w:rsid w:val="00D315F4"/>
    <w:rsid w:val="00D34074"/>
    <w:rsid w:val="00D35E42"/>
    <w:rsid w:val="00D409B2"/>
    <w:rsid w:val="00D46BDF"/>
    <w:rsid w:val="00D6030D"/>
    <w:rsid w:val="00D66002"/>
    <w:rsid w:val="00D66926"/>
    <w:rsid w:val="00D66ABD"/>
    <w:rsid w:val="00D67805"/>
    <w:rsid w:val="00D72467"/>
    <w:rsid w:val="00D744AA"/>
    <w:rsid w:val="00D86757"/>
    <w:rsid w:val="00D91633"/>
    <w:rsid w:val="00D9614B"/>
    <w:rsid w:val="00DA07D5"/>
    <w:rsid w:val="00DA1117"/>
    <w:rsid w:val="00DA282F"/>
    <w:rsid w:val="00DA67BC"/>
    <w:rsid w:val="00DB09DE"/>
    <w:rsid w:val="00DC1C85"/>
    <w:rsid w:val="00DC1D23"/>
    <w:rsid w:val="00DC4DD2"/>
    <w:rsid w:val="00DE0921"/>
    <w:rsid w:val="00DE2AB6"/>
    <w:rsid w:val="00DE5779"/>
    <w:rsid w:val="00E02230"/>
    <w:rsid w:val="00E02E61"/>
    <w:rsid w:val="00E07E04"/>
    <w:rsid w:val="00E1274A"/>
    <w:rsid w:val="00E16027"/>
    <w:rsid w:val="00E1720B"/>
    <w:rsid w:val="00E200A3"/>
    <w:rsid w:val="00E20720"/>
    <w:rsid w:val="00E24C21"/>
    <w:rsid w:val="00E2716B"/>
    <w:rsid w:val="00E3142B"/>
    <w:rsid w:val="00E31D29"/>
    <w:rsid w:val="00E3510F"/>
    <w:rsid w:val="00E35F26"/>
    <w:rsid w:val="00E3652E"/>
    <w:rsid w:val="00E55613"/>
    <w:rsid w:val="00E61935"/>
    <w:rsid w:val="00E63E1F"/>
    <w:rsid w:val="00E65016"/>
    <w:rsid w:val="00E6560C"/>
    <w:rsid w:val="00E705BE"/>
    <w:rsid w:val="00E80068"/>
    <w:rsid w:val="00E85C7B"/>
    <w:rsid w:val="00E87F51"/>
    <w:rsid w:val="00E92567"/>
    <w:rsid w:val="00EA3C62"/>
    <w:rsid w:val="00EB0720"/>
    <w:rsid w:val="00EB3A46"/>
    <w:rsid w:val="00ED4657"/>
    <w:rsid w:val="00ED4EF2"/>
    <w:rsid w:val="00ED79F1"/>
    <w:rsid w:val="00EE074D"/>
    <w:rsid w:val="00EE1DF3"/>
    <w:rsid w:val="00EF4C03"/>
    <w:rsid w:val="00F00AB1"/>
    <w:rsid w:val="00F00BC5"/>
    <w:rsid w:val="00F011BD"/>
    <w:rsid w:val="00F0795D"/>
    <w:rsid w:val="00F10ADF"/>
    <w:rsid w:val="00F212C2"/>
    <w:rsid w:val="00F261BB"/>
    <w:rsid w:val="00F27688"/>
    <w:rsid w:val="00F30EA5"/>
    <w:rsid w:val="00F35303"/>
    <w:rsid w:val="00F42DA1"/>
    <w:rsid w:val="00F448D2"/>
    <w:rsid w:val="00F53159"/>
    <w:rsid w:val="00F54382"/>
    <w:rsid w:val="00F54F20"/>
    <w:rsid w:val="00F60CB3"/>
    <w:rsid w:val="00F60E1B"/>
    <w:rsid w:val="00F620D8"/>
    <w:rsid w:val="00F66B58"/>
    <w:rsid w:val="00F67F9B"/>
    <w:rsid w:val="00F7431A"/>
    <w:rsid w:val="00F752E9"/>
    <w:rsid w:val="00F82DD9"/>
    <w:rsid w:val="00F845A2"/>
    <w:rsid w:val="00F8568A"/>
    <w:rsid w:val="00F91E63"/>
    <w:rsid w:val="00F94CAD"/>
    <w:rsid w:val="00FC572B"/>
    <w:rsid w:val="00FD7E17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0A3C2B"/>
    <w:rPr>
      <w:rFonts w:ascii="Arial" w:hAnsi="Arial"/>
      <w:sz w:val="22"/>
      <w:szCs w:val="24"/>
      <w:lang w:val="de-DE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C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C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C2B"/>
    <w:rPr>
      <w:rFonts w:ascii="Arial" w:hAnsi="Arial"/>
      <w:lang w:val="de-DE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C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C2B"/>
    <w:rPr>
      <w:rFonts w:ascii="Arial" w:hAnsi="Arial"/>
      <w:b/>
      <w:bCs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rdlife.ch/medi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dlife.ch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irdlife.ch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3F96D-C3A2-5440-9C18-43ADB6B3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53</TotalTime>
  <Pages>2</Pages>
  <Words>631</Words>
  <Characters>3408</Characters>
  <Application>Microsoft Office Word</Application>
  <DocSecurity>0</DocSecurity>
  <Lines>48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4024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100</cp:revision>
  <cp:lastPrinted>2018-08-21T07:33:00Z</cp:lastPrinted>
  <dcterms:created xsi:type="dcterms:W3CDTF">2024-09-30T06:56:00Z</dcterms:created>
  <dcterms:modified xsi:type="dcterms:W3CDTF">2024-11-29T08:01:00Z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